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45E5BD20" w:rsidR="008764F2" w:rsidRPr="00A40144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Transpordiamet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5DAC9619" w:rsidR="008764F2" w:rsidRPr="00A40144" w:rsidRDefault="008764F2" w:rsidP="00A40144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13158 Agusalu-Permisküla tee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1-24T00:00:00Z">
            <w:dateFormat w:val="dd.MM.yyyy"/>
            <w:lid w:val="et-EE"/>
            <w:storeMappedDataAs w:val="dateTime"/>
            <w:calendar w:val="gregorian"/>
          </w:date>
        </w:sdtPr>
        <w:sdtContent>
          <w:r w:rsidR="00FE1FB8">
            <w:rPr>
              <w:rFonts w:cs="Arial"/>
              <w:sz w:val="22"/>
              <w:szCs w:val="22"/>
              <w:lang w:val="et-EE"/>
            </w:rPr>
            <w:t>2</w:t>
          </w:r>
          <w:r w:rsidR="00A67744">
            <w:rPr>
              <w:rFonts w:cs="Arial"/>
              <w:sz w:val="22"/>
              <w:szCs w:val="22"/>
              <w:lang w:val="et-EE"/>
            </w:rPr>
            <w:t>4</w:t>
          </w:r>
          <w:r w:rsidR="00FE1FB8">
            <w:rPr>
              <w:rFonts w:cs="Arial"/>
              <w:sz w:val="22"/>
              <w:szCs w:val="22"/>
              <w:lang w:val="et-EE"/>
            </w:rPr>
            <w:t>.01.2025</w:t>
          </w:r>
        </w:sdtContent>
      </w:sdt>
    </w:p>
    <w:p w14:paraId="1221DCA5" w14:textId="462190CD" w:rsidR="008764F2" w:rsidRPr="00A40144" w:rsidRDefault="008764F2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484E45">
        <w:rPr>
          <w:rFonts w:cs="Arial"/>
          <w:sz w:val="22"/>
          <w:szCs w:val="22"/>
        </w:rPr>
        <w:t>Permis</w:t>
      </w:r>
      <w:r w:rsidR="005E07F6" w:rsidRPr="005E07F6">
        <w:rPr>
          <w:rFonts w:cs="Arial"/>
          <w:sz w:val="22"/>
          <w:szCs w:val="22"/>
        </w:rPr>
        <w:t>küla</w:t>
      </w:r>
      <w:r w:rsidR="005E07F6">
        <w:rPr>
          <w:rFonts w:cs="Arial"/>
          <w:sz w:val="22"/>
          <w:szCs w:val="22"/>
        </w:rPr>
        <w:t xml:space="preserve">, </w:t>
      </w:r>
      <w:r w:rsidR="005E07F6" w:rsidRPr="005E07F6">
        <w:rPr>
          <w:rFonts w:cs="Arial"/>
          <w:sz w:val="22"/>
          <w:szCs w:val="22"/>
        </w:rPr>
        <w:t>Alutaguse vald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56B0CC27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5E07F6" w:rsidRPr="005E07F6">
        <w:rPr>
          <w:rFonts w:cs="Arial"/>
          <w:sz w:val="22"/>
          <w:szCs w:val="22"/>
        </w:rPr>
        <w:t>Ida-Viru maakond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2C8E94C7" w:rsidR="00672CA0" w:rsidRPr="00A40144" w:rsidRDefault="1DB8C88A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Transpordiamet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2BBBFE4A" w:rsidR="0076029D" w:rsidRPr="00A40144" w:rsidRDefault="4D970FA4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84E45" w:rsidRPr="00484E45">
        <w:rPr>
          <w:rFonts w:cs="Arial"/>
          <w:sz w:val="22"/>
          <w:szCs w:val="22"/>
        </w:rPr>
        <w:t>13158 Agusalu-Permisküla tee</w:t>
      </w:r>
      <w:r w:rsidR="008540D4" w:rsidRPr="008540D4">
        <w:rPr>
          <w:rFonts w:cs="Arial"/>
          <w:sz w:val="22"/>
          <w:szCs w:val="22"/>
        </w:rPr>
        <w:t xml:space="preserve"> (</w:t>
      </w:r>
      <w:r w:rsidR="00484E45" w:rsidRPr="00484E45">
        <w:rPr>
          <w:rFonts w:cs="Arial"/>
          <w:sz w:val="22"/>
          <w:szCs w:val="22"/>
        </w:rPr>
        <w:t>22901:007:0148</w:t>
      </w:r>
      <w:r w:rsidR="008540D4" w:rsidRPr="008540D4">
        <w:rPr>
          <w:rFonts w:cs="Arial"/>
          <w:sz w:val="22"/>
          <w:szCs w:val="22"/>
        </w:rPr>
        <w:t>)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BA1081">
        <w:rPr>
          <w:rFonts w:cs="Arial"/>
          <w:sz w:val="22"/>
          <w:szCs w:val="22"/>
        </w:rPr>
        <w:t>0</w:t>
      </w:r>
      <w:r w:rsidR="00A67744">
        <w:rPr>
          <w:rFonts w:cs="Arial"/>
          <w:sz w:val="22"/>
          <w:szCs w:val="22"/>
        </w:rPr>
        <w:t>6</w:t>
      </w:r>
      <w:r w:rsidR="00BA1081">
        <w:rPr>
          <w:rFonts w:cs="Arial"/>
          <w:sz w:val="22"/>
          <w:szCs w:val="22"/>
        </w:rPr>
        <w:t>.02.2025. a kuni 03.04.2025. a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Header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5FD93CD9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5DBC3C46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Igor Gulov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5025205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kooskolastused@gmail.com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4182DD78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A822F5">
        <w:rPr>
          <w:rFonts w:cs="Arial"/>
          <w:sz w:val="22"/>
          <w:szCs w:val="22"/>
        </w:rPr>
        <w:t>Titol ForEst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35FA" w14:textId="77777777" w:rsidR="00EA51D3" w:rsidRDefault="00EA51D3">
      <w:r>
        <w:separator/>
      </w:r>
    </w:p>
  </w:endnote>
  <w:endnote w:type="continuationSeparator" w:id="0">
    <w:p w14:paraId="637B95D5" w14:textId="77777777" w:rsidR="00EA51D3" w:rsidRDefault="00EA51D3">
      <w:r>
        <w:continuationSeparator/>
      </w:r>
    </w:p>
  </w:endnote>
  <w:endnote w:type="continuationNotice" w:id="1">
    <w:p w14:paraId="253DB165" w14:textId="77777777" w:rsidR="00EA51D3" w:rsidRDefault="00EA5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Footer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285C" w14:textId="77777777" w:rsidR="00EA51D3" w:rsidRDefault="00EA51D3">
      <w:r>
        <w:separator/>
      </w:r>
    </w:p>
  </w:footnote>
  <w:footnote w:type="continuationSeparator" w:id="0">
    <w:p w14:paraId="1A9C4B4F" w14:textId="77777777" w:rsidR="00EA51D3" w:rsidRDefault="00EA51D3">
      <w:r>
        <w:continuationSeparator/>
      </w:r>
    </w:p>
  </w:footnote>
  <w:footnote w:type="continuationNotice" w:id="1">
    <w:p w14:paraId="5791FDDC" w14:textId="77777777" w:rsidR="00EA51D3" w:rsidRDefault="00EA5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5660" w14:textId="44F7EE24" w:rsidR="004277DD" w:rsidRDefault="004277DD">
    <w:pPr>
      <w:pStyle w:val="Header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076137">
    <w:abstractNumId w:val="0"/>
  </w:num>
  <w:num w:numId="2" w16cid:durableId="1167672959">
    <w:abstractNumId w:val="2"/>
  </w:num>
  <w:num w:numId="3" w16cid:durableId="1254508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24F9"/>
    <w:rsid w:val="0000689A"/>
    <w:rsid w:val="00012310"/>
    <w:rsid w:val="000148B5"/>
    <w:rsid w:val="0002512D"/>
    <w:rsid w:val="00026042"/>
    <w:rsid w:val="000333F3"/>
    <w:rsid w:val="00034A1F"/>
    <w:rsid w:val="0003542E"/>
    <w:rsid w:val="00036C9B"/>
    <w:rsid w:val="00043183"/>
    <w:rsid w:val="000434BD"/>
    <w:rsid w:val="00043BCE"/>
    <w:rsid w:val="00046377"/>
    <w:rsid w:val="00050220"/>
    <w:rsid w:val="000526CE"/>
    <w:rsid w:val="0005623C"/>
    <w:rsid w:val="00056FFE"/>
    <w:rsid w:val="00062896"/>
    <w:rsid w:val="00063FB8"/>
    <w:rsid w:val="00065D89"/>
    <w:rsid w:val="00067B9A"/>
    <w:rsid w:val="0007549A"/>
    <w:rsid w:val="000817A0"/>
    <w:rsid w:val="00082548"/>
    <w:rsid w:val="0009014E"/>
    <w:rsid w:val="00096D5A"/>
    <w:rsid w:val="000973B2"/>
    <w:rsid w:val="000A11BE"/>
    <w:rsid w:val="000A13B7"/>
    <w:rsid w:val="000B417F"/>
    <w:rsid w:val="000B4850"/>
    <w:rsid w:val="000C1862"/>
    <w:rsid w:val="000C26A7"/>
    <w:rsid w:val="000C5E7C"/>
    <w:rsid w:val="000E0B21"/>
    <w:rsid w:val="000E4C05"/>
    <w:rsid w:val="00102A02"/>
    <w:rsid w:val="0010703C"/>
    <w:rsid w:val="001263AF"/>
    <w:rsid w:val="00130D1D"/>
    <w:rsid w:val="001341A3"/>
    <w:rsid w:val="00134677"/>
    <w:rsid w:val="00146F8F"/>
    <w:rsid w:val="00153A00"/>
    <w:rsid w:val="00157582"/>
    <w:rsid w:val="00174B0D"/>
    <w:rsid w:val="0019253D"/>
    <w:rsid w:val="0019520B"/>
    <w:rsid w:val="00197B2C"/>
    <w:rsid w:val="001A5490"/>
    <w:rsid w:val="001B0626"/>
    <w:rsid w:val="001B2DF3"/>
    <w:rsid w:val="001B44BC"/>
    <w:rsid w:val="001B723A"/>
    <w:rsid w:val="001D782D"/>
    <w:rsid w:val="001E3B7D"/>
    <w:rsid w:val="00202626"/>
    <w:rsid w:val="002034FA"/>
    <w:rsid w:val="00207695"/>
    <w:rsid w:val="00212DA2"/>
    <w:rsid w:val="0023097A"/>
    <w:rsid w:val="00232DF1"/>
    <w:rsid w:val="0023375F"/>
    <w:rsid w:val="00233EF1"/>
    <w:rsid w:val="00236BF4"/>
    <w:rsid w:val="00236D3F"/>
    <w:rsid w:val="00241B0E"/>
    <w:rsid w:val="00241B5F"/>
    <w:rsid w:val="00242502"/>
    <w:rsid w:val="00242E7D"/>
    <w:rsid w:val="00245216"/>
    <w:rsid w:val="00245249"/>
    <w:rsid w:val="00261EEF"/>
    <w:rsid w:val="00264978"/>
    <w:rsid w:val="00264FEC"/>
    <w:rsid w:val="002663AC"/>
    <w:rsid w:val="0027151F"/>
    <w:rsid w:val="0027176D"/>
    <w:rsid w:val="00274004"/>
    <w:rsid w:val="0027482F"/>
    <w:rsid w:val="00281E62"/>
    <w:rsid w:val="00284E5C"/>
    <w:rsid w:val="002857FE"/>
    <w:rsid w:val="002861F4"/>
    <w:rsid w:val="0028704C"/>
    <w:rsid w:val="00292B90"/>
    <w:rsid w:val="00295608"/>
    <w:rsid w:val="002A3D32"/>
    <w:rsid w:val="002B0245"/>
    <w:rsid w:val="002C2B82"/>
    <w:rsid w:val="002D0AB3"/>
    <w:rsid w:val="002D4D27"/>
    <w:rsid w:val="002E04B4"/>
    <w:rsid w:val="002E0E55"/>
    <w:rsid w:val="002E0EF7"/>
    <w:rsid w:val="002E0F3F"/>
    <w:rsid w:val="002E2E7C"/>
    <w:rsid w:val="002E44BB"/>
    <w:rsid w:val="002E797A"/>
    <w:rsid w:val="002F00D6"/>
    <w:rsid w:val="002F578F"/>
    <w:rsid w:val="002F5C18"/>
    <w:rsid w:val="002F7F1F"/>
    <w:rsid w:val="0030406C"/>
    <w:rsid w:val="00304502"/>
    <w:rsid w:val="00310DAE"/>
    <w:rsid w:val="00310EA5"/>
    <w:rsid w:val="0032188F"/>
    <w:rsid w:val="0032516B"/>
    <w:rsid w:val="00334C39"/>
    <w:rsid w:val="00340F5F"/>
    <w:rsid w:val="00342719"/>
    <w:rsid w:val="00343E56"/>
    <w:rsid w:val="003447BF"/>
    <w:rsid w:val="0035135D"/>
    <w:rsid w:val="003524C4"/>
    <w:rsid w:val="00352BDE"/>
    <w:rsid w:val="003551E2"/>
    <w:rsid w:val="00357C22"/>
    <w:rsid w:val="00360669"/>
    <w:rsid w:val="003627EF"/>
    <w:rsid w:val="00377782"/>
    <w:rsid w:val="0038079D"/>
    <w:rsid w:val="00383A9D"/>
    <w:rsid w:val="00393C62"/>
    <w:rsid w:val="0039438A"/>
    <w:rsid w:val="003A303C"/>
    <w:rsid w:val="003A567B"/>
    <w:rsid w:val="003B0136"/>
    <w:rsid w:val="003B1031"/>
    <w:rsid w:val="003B325B"/>
    <w:rsid w:val="003B3D6F"/>
    <w:rsid w:val="003D2C37"/>
    <w:rsid w:val="003D4FFE"/>
    <w:rsid w:val="003E3A6C"/>
    <w:rsid w:val="003E3F5E"/>
    <w:rsid w:val="003F4A60"/>
    <w:rsid w:val="003F57B9"/>
    <w:rsid w:val="00402494"/>
    <w:rsid w:val="004064DA"/>
    <w:rsid w:val="004078C4"/>
    <w:rsid w:val="00407DF5"/>
    <w:rsid w:val="004222E5"/>
    <w:rsid w:val="00422669"/>
    <w:rsid w:val="004277DD"/>
    <w:rsid w:val="004411CA"/>
    <w:rsid w:val="00443333"/>
    <w:rsid w:val="0044470C"/>
    <w:rsid w:val="004450A0"/>
    <w:rsid w:val="00447E15"/>
    <w:rsid w:val="00453994"/>
    <w:rsid w:val="00454F2A"/>
    <w:rsid w:val="00457EEF"/>
    <w:rsid w:val="00466CEF"/>
    <w:rsid w:val="00470107"/>
    <w:rsid w:val="00470B6B"/>
    <w:rsid w:val="00473744"/>
    <w:rsid w:val="00480080"/>
    <w:rsid w:val="00480F74"/>
    <w:rsid w:val="00484E45"/>
    <w:rsid w:val="00490DCA"/>
    <w:rsid w:val="004910C1"/>
    <w:rsid w:val="0049265D"/>
    <w:rsid w:val="00494E02"/>
    <w:rsid w:val="004A2A2E"/>
    <w:rsid w:val="004A2E1C"/>
    <w:rsid w:val="004B22C0"/>
    <w:rsid w:val="004C6475"/>
    <w:rsid w:val="004E199D"/>
    <w:rsid w:val="004E260B"/>
    <w:rsid w:val="004E5AC3"/>
    <w:rsid w:val="004E772B"/>
    <w:rsid w:val="004F2006"/>
    <w:rsid w:val="004F4F5B"/>
    <w:rsid w:val="0050000E"/>
    <w:rsid w:val="00507DE6"/>
    <w:rsid w:val="00514E2E"/>
    <w:rsid w:val="00517F2C"/>
    <w:rsid w:val="005266DD"/>
    <w:rsid w:val="00526807"/>
    <w:rsid w:val="00532D2F"/>
    <w:rsid w:val="00533044"/>
    <w:rsid w:val="00534D60"/>
    <w:rsid w:val="00534ECE"/>
    <w:rsid w:val="0053531E"/>
    <w:rsid w:val="005402FD"/>
    <w:rsid w:val="005507FC"/>
    <w:rsid w:val="0055459E"/>
    <w:rsid w:val="00560BA1"/>
    <w:rsid w:val="0056634A"/>
    <w:rsid w:val="00570FB3"/>
    <w:rsid w:val="005745EF"/>
    <w:rsid w:val="00581FF6"/>
    <w:rsid w:val="00582590"/>
    <w:rsid w:val="00587F98"/>
    <w:rsid w:val="005908C4"/>
    <w:rsid w:val="005919AC"/>
    <w:rsid w:val="00597131"/>
    <w:rsid w:val="005A217D"/>
    <w:rsid w:val="005A77A2"/>
    <w:rsid w:val="005C2B30"/>
    <w:rsid w:val="005C48EF"/>
    <w:rsid w:val="005C5BC6"/>
    <w:rsid w:val="005D5D54"/>
    <w:rsid w:val="005D688B"/>
    <w:rsid w:val="005D6EBB"/>
    <w:rsid w:val="005D7800"/>
    <w:rsid w:val="005E07F6"/>
    <w:rsid w:val="005F5A44"/>
    <w:rsid w:val="005F74D9"/>
    <w:rsid w:val="00604DAE"/>
    <w:rsid w:val="00605B27"/>
    <w:rsid w:val="00607398"/>
    <w:rsid w:val="00616CF5"/>
    <w:rsid w:val="00617EA0"/>
    <w:rsid w:val="006261EC"/>
    <w:rsid w:val="00626BA4"/>
    <w:rsid w:val="00627039"/>
    <w:rsid w:val="00627953"/>
    <w:rsid w:val="006328FE"/>
    <w:rsid w:val="00643C63"/>
    <w:rsid w:val="006466E4"/>
    <w:rsid w:val="0065012E"/>
    <w:rsid w:val="00652395"/>
    <w:rsid w:val="0065376A"/>
    <w:rsid w:val="00657086"/>
    <w:rsid w:val="00661D98"/>
    <w:rsid w:val="00672CA0"/>
    <w:rsid w:val="00681193"/>
    <w:rsid w:val="006829F1"/>
    <w:rsid w:val="006932D2"/>
    <w:rsid w:val="00693DEC"/>
    <w:rsid w:val="00694961"/>
    <w:rsid w:val="0069604D"/>
    <w:rsid w:val="00697B50"/>
    <w:rsid w:val="006A1425"/>
    <w:rsid w:val="006B05AE"/>
    <w:rsid w:val="006B09C0"/>
    <w:rsid w:val="006B27F4"/>
    <w:rsid w:val="006B28B7"/>
    <w:rsid w:val="006B2926"/>
    <w:rsid w:val="006B4393"/>
    <w:rsid w:val="006B60B3"/>
    <w:rsid w:val="006B6FE1"/>
    <w:rsid w:val="006C1D2A"/>
    <w:rsid w:val="006C31CE"/>
    <w:rsid w:val="006C5187"/>
    <w:rsid w:val="006D15B0"/>
    <w:rsid w:val="006D1C3D"/>
    <w:rsid w:val="006D6BC5"/>
    <w:rsid w:val="006E0BFA"/>
    <w:rsid w:val="006E2CEB"/>
    <w:rsid w:val="006E4EB7"/>
    <w:rsid w:val="006F595A"/>
    <w:rsid w:val="00703F4E"/>
    <w:rsid w:val="0072270D"/>
    <w:rsid w:val="00723980"/>
    <w:rsid w:val="00724E9E"/>
    <w:rsid w:val="0072628E"/>
    <w:rsid w:val="00726CED"/>
    <w:rsid w:val="00733CD4"/>
    <w:rsid w:val="00733E11"/>
    <w:rsid w:val="00737BC2"/>
    <w:rsid w:val="007416F8"/>
    <w:rsid w:val="0074238C"/>
    <w:rsid w:val="00746E04"/>
    <w:rsid w:val="0075781D"/>
    <w:rsid w:val="0076029D"/>
    <w:rsid w:val="00762A65"/>
    <w:rsid w:val="007630A9"/>
    <w:rsid w:val="007702A8"/>
    <w:rsid w:val="0077377F"/>
    <w:rsid w:val="00782316"/>
    <w:rsid w:val="007875C2"/>
    <w:rsid w:val="00797533"/>
    <w:rsid w:val="007A0035"/>
    <w:rsid w:val="007A4DE8"/>
    <w:rsid w:val="007B5A26"/>
    <w:rsid w:val="007C0A24"/>
    <w:rsid w:val="007C3C3C"/>
    <w:rsid w:val="007C4C8A"/>
    <w:rsid w:val="007D030E"/>
    <w:rsid w:val="007D0D8A"/>
    <w:rsid w:val="007D2509"/>
    <w:rsid w:val="007D6F0E"/>
    <w:rsid w:val="007E1B56"/>
    <w:rsid w:val="007E79C5"/>
    <w:rsid w:val="007F036F"/>
    <w:rsid w:val="007F7485"/>
    <w:rsid w:val="007F77A1"/>
    <w:rsid w:val="0082161B"/>
    <w:rsid w:val="00822902"/>
    <w:rsid w:val="0082604D"/>
    <w:rsid w:val="008300F6"/>
    <w:rsid w:val="00831ECE"/>
    <w:rsid w:val="008329F7"/>
    <w:rsid w:val="00837484"/>
    <w:rsid w:val="00842F09"/>
    <w:rsid w:val="0084434C"/>
    <w:rsid w:val="00850ED7"/>
    <w:rsid w:val="008540D4"/>
    <w:rsid w:val="00857170"/>
    <w:rsid w:val="00857459"/>
    <w:rsid w:val="008577E9"/>
    <w:rsid w:val="00863B0F"/>
    <w:rsid w:val="008663E7"/>
    <w:rsid w:val="008668E6"/>
    <w:rsid w:val="00876059"/>
    <w:rsid w:val="008764F2"/>
    <w:rsid w:val="00880C04"/>
    <w:rsid w:val="00883F43"/>
    <w:rsid w:val="00887EB1"/>
    <w:rsid w:val="00891A64"/>
    <w:rsid w:val="00892979"/>
    <w:rsid w:val="00893862"/>
    <w:rsid w:val="00896227"/>
    <w:rsid w:val="008A0870"/>
    <w:rsid w:val="008A277A"/>
    <w:rsid w:val="008A75C3"/>
    <w:rsid w:val="008B1754"/>
    <w:rsid w:val="008B4E05"/>
    <w:rsid w:val="008B63C7"/>
    <w:rsid w:val="008B7919"/>
    <w:rsid w:val="008C08D9"/>
    <w:rsid w:val="008C3DD7"/>
    <w:rsid w:val="008C40E1"/>
    <w:rsid w:val="008D4FDA"/>
    <w:rsid w:val="008E4389"/>
    <w:rsid w:val="008E6839"/>
    <w:rsid w:val="008F2539"/>
    <w:rsid w:val="008F2A05"/>
    <w:rsid w:val="0090596E"/>
    <w:rsid w:val="00913787"/>
    <w:rsid w:val="009160F8"/>
    <w:rsid w:val="00920991"/>
    <w:rsid w:val="00925BD5"/>
    <w:rsid w:val="00925C4F"/>
    <w:rsid w:val="009306C1"/>
    <w:rsid w:val="009349DB"/>
    <w:rsid w:val="00946F80"/>
    <w:rsid w:val="00951957"/>
    <w:rsid w:val="0095333A"/>
    <w:rsid w:val="00954945"/>
    <w:rsid w:val="00960CA9"/>
    <w:rsid w:val="00961072"/>
    <w:rsid w:val="00963051"/>
    <w:rsid w:val="0096747D"/>
    <w:rsid w:val="00972233"/>
    <w:rsid w:val="0098007F"/>
    <w:rsid w:val="00984408"/>
    <w:rsid w:val="0098461F"/>
    <w:rsid w:val="00990430"/>
    <w:rsid w:val="0099598E"/>
    <w:rsid w:val="009A04F5"/>
    <w:rsid w:val="009A0E22"/>
    <w:rsid w:val="009A62CA"/>
    <w:rsid w:val="009C2C89"/>
    <w:rsid w:val="009C4575"/>
    <w:rsid w:val="009C5248"/>
    <w:rsid w:val="009C57F7"/>
    <w:rsid w:val="009D38F3"/>
    <w:rsid w:val="009D3DCD"/>
    <w:rsid w:val="009E0764"/>
    <w:rsid w:val="009E181A"/>
    <w:rsid w:val="009E55F4"/>
    <w:rsid w:val="009E6612"/>
    <w:rsid w:val="009F007F"/>
    <w:rsid w:val="009F16FB"/>
    <w:rsid w:val="009F181B"/>
    <w:rsid w:val="009F6972"/>
    <w:rsid w:val="00A02A0D"/>
    <w:rsid w:val="00A06BE9"/>
    <w:rsid w:val="00A12232"/>
    <w:rsid w:val="00A1292F"/>
    <w:rsid w:val="00A14E11"/>
    <w:rsid w:val="00A27117"/>
    <w:rsid w:val="00A366C5"/>
    <w:rsid w:val="00A40144"/>
    <w:rsid w:val="00A405F4"/>
    <w:rsid w:val="00A42EA9"/>
    <w:rsid w:val="00A43A3D"/>
    <w:rsid w:val="00A44A54"/>
    <w:rsid w:val="00A479BF"/>
    <w:rsid w:val="00A51370"/>
    <w:rsid w:val="00A62267"/>
    <w:rsid w:val="00A62594"/>
    <w:rsid w:val="00A65739"/>
    <w:rsid w:val="00A67744"/>
    <w:rsid w:val="00A67C41"/>
    <w:rsid w:val="00A765B5"/>
    <w:rsid w:val="00A76D22"/>
    <w:rsid w:val="00A822F5"/>
    <w:rsid w:val="00A878C5"/>
    <w:rsid w:val="00A9009B"/>
    <w:rsid w:val="00A924E1"/>
    <w:rsid w:val="00A94180"/>
    <w:rsid w:val="00A96318"/>
    <w:rsid w:val="00AA01CF"/>
    <w:rsid w:val="00AA24D6"/>
    <w:rsid w:val="00AA30F5"/>
    <w:rsid w:val="00AA5A67"/>
    <w:rsid w:val="00AB0783"/>
    <w:rsid w:val="00AB1F6F"/>
    <w:rsid w:val="00AB2776"/>
    <w:rsid w:val="00AB41E7"/>
    <w:rsid w:val="00AC6131"/>
    <w:rsid w:val="00AC6344"/>
    <w:rsid w:val="00AC6517"/>
    <w:rsid w:val="00AD17CB"/>
    <w:rsid w:val="00AD280C"/>
    <w:rsid w:val="00AD5366"/>
    <w:rsid w:val="00AE0014"/>
    <w:rsid w:val="00AE3309"/>
    <w:rsid w:val="00AF52BA"/>
    <w:rsid w:val="00AF5DB9"/>
    <w:rsid w:val="00AF61DD"/>
    <w:rsid w:val="00B00383"/>
    <w:rsid w:val="00B00437"/>
    <w:rsid w:val="00B00F86"/>
    <w:rsid w:val="00B01293"/>
    <w:rsid w:val="00B076BC"/>
    <w:rsid w:val="00B07C53"/>
    <w:rsid w:val="00B13711"/>
    <w:rsid w:val="00B1475B"/>
    <w:rsid w:val="00B23254"/>
    <w:rsid w:val="00B2450D"/>
    <w:rsid w:val="00B26879"/>
    <w:rsid w:val="00B33B98"/>
    <w:rsid w:val="00B47460"/>
    <w:rsid w:val="00B51864"/>
    <w:rsid w:val="00B54500"/>
    <w:rsid w:val="00B566D4"/>
    <w:rsid w:val="00B57354"/>
    <w:rsid w:val="00B57C67"/>
    <w:rsid w:val="00B6224A"/>
    <w:rsid w:val="00B73342"/>
    <w:rsid w:val="00B74880"/>
    <w:rsid w:val="00B80C39"/>
    <w:rsid w:val="00B82B6A"/>
    <w:rsid w:val="00B831BF"/>
    <w:rsid w:val="00B83F4F"/>
    <w:rsid w:val="00B87DF3"/>
    <w:rsid w:val="00B90D31"/>
    <w:rsid w:val="00B93935"/>
    <w:rsid w:val="00B93F64"/>
    <w:rsid w:val="00B9449A"/>
    <w:rsid w:val="00B96273"/>
    <w:rsid w:val="00B96309"/>
    <w:rsid w:val="00B96A12"/>
    <w:rsid w:val="00BA1081"/>
    <w:rsid w:val="00BA60D4"/>
    <w:rsid w:val="00BA688D"/>
    <w:rsid w:val="00BB1251"/>
    <w:rsid w:val="00BD11C5"/>
    <w:rsid w:val="00BD35A9"/>
    <w:rsid w:val="00BE055B"/>
    <w:rsid w:val="00BE3872"/>
    <w:rsid w:val="00BE3892"/>
    <w:rsid w:val="00BE50A7"/>
    <w:rsid w:val="00BE67E4"/>
    <w:rsid w:val="00BF50D8"/>
    <w:rsid w:val="00C02C98"/>
    <w:rsid w:val="00C02FE1"/>
    <w:rsid w:val="00C138EF"/>
    <w:rsid w:val="00C226F9"/>
    <w:rsid w:val="00C23D24"/>
    <w:rsid w:val="00C24622"/>
    <w:rsid w:val="00C2483A"/>
    <w:rsid w:val="00C27208"/>
    <w:rsid w:val="00C32FDA"/>
    <w:rsid w:val="00C34030"/>
    <w:rsid w:val="00C35300"/>
    <w:rsid w:val="00C36808"/>
    <w:rsid w:val="00C40F90"/>
    <w:rsid w:val="00C43137"/>
    <w:rsid w:val="00C4454D"/>
    <w:rsid w:val="00C53640"/>
    <w:rsid w:val="00C55367"/>
    <w:rsid w:val="00C56D7D"/>
    <w:rsid w:val="00C60CEB"/>
    <w:rsid w:val="00C61C29"/>
    <w:rsid w:val="00C61FAA"/>
    <w:rsid w:val="00C71794"/>
    <w:rsid w:val="00C728CB"/>
    <w:rsid w:val="00C73902"/>
    <w:rsid w:val="00C82226"/>
    <w:rsid w:val="00C86912"/>
    <w:rsid w:val="00C94472"/>
    <w:rsid w:val="00CA2303"/>
    <w:rsid w:val="00CA2A26"/>
    <w:rsid w:val="00CA354F"/>
    <w:rsid w:val="00CA54B0"/>
    <w:rsid w:val="00CB37B1"/>
    <w:rsid w:val="00CB54D3"/>
    <w:rsid w:val="00CC124B"/>
    <w:rsid w:val="00CC1625"/>
    <w:rsid w:val="00CC3155"/>
    <w:rsid w:val="00CC490C"/>
    <w:rsid w:val="00CC7E6A"/>
    <w:rsid w:val="00CD05FA"/>
    <w:rsid w:val="00CD09EC"/>
    <w:rsid w:val="00CD54A4"/>
    <w:rsid w:val="00CD6D23"/>
    <w:rsid w:val="00CE2544"/>
    <w:rsid w:val="00CE3058"/>
    <w:rsid w:val="00CE5E58"/>
    <w:rsid w:val="00CE6E81"/>
    <w:rsid w:val="00CF62DD"/>
    <w:rsid w:val="00D019E1"/>
    <w:rsid w:val="00D02C20"/>
    <w:rsid w:val="00D10561"/>
    <w:rsid w:val="00D132F1"/>
    <w:rsid w:val="00D17D75"/>
    <w:rsid w:val="00D20E7C"/>
    <w:rsid w:val="00D227A9"/>
    <w:rsid w:val="00D25D80"/>
    <w:rsid w:val="00D322C1"/>
    <w:rsid w:val="00D32F38"/>
    <w:rsid w:val="00D37638"/>
    <w:rsid w:val="00D432FC"/>
    <w:rsid w:val="00D4458D"/>
    <w:rsid w:val="00D51F98"/>
    <w:rsid w:val="00D5489A"/>
    <w:rsid w:val="00D7094D"/>
    <w:rsid w:val="00D713E7"/>
    <w:rsid w:val="00D91417"/>
    <w:rsid w:val="00D93143"/>
    <w:rsid w:val="00DA01F0"/>
    <w:rsid w:val="00DA2EFC"/>
    <w:rsid w:val="00DA3804"/>
    <w:rsid w:val="00DA3F1A"/>
    <w:rsid w:val="00DA404C"/>
    <w:rsid w:val="00DA48A6"/>
    <w:rsid w:val="00DB1359"/>
    <w:rsid w:val="00DC0AEE"/>
    <w:rsid w:val="00DC5EB8"/>
    <w:rsid w:val="00DC6FF2"/>
    <w:rsid w:val="00DC76AA"/>
    <w:rsid w:val="00DD1F92"/>
    <w:rsid w:val="00DD5B08"/>
    <w:rsid w:val="00DE1235"/>
    <w:rsid w:val="00DE3137"/>
    <w:rsid w:val="00DE6D30"/>
    <w:rsid w:val="00DF5598"/>
    <w:rsid w:val="00DF6120"/>
    <w:rsid w:val="00E072EC"/>
    <w:rsid w:val="00E110FB"/>
    <w:rsid w:val="00E17AB5"/>
    <w:rsid w:val="00E234BC"/>
    <w:rsid w:val="00E24A26"/>
    <w:rsid w:val="00E25EDF"/>
    <w:rsid w:val="00E272D5"/>
    <w:rsid w:val="00E30676"/>
    <w:rsid w:val="00E31A97"/>
    <w:rsid w:val="00E33AB7"/>
    <w:rsid w:val="00E366A1"/>
    <w:rsid w:val="00E40F07"/>
    <w:rsid w:val="00E4554E"/>
    <w:rsid w:val="00E46105"/>
    <w:rsid w:val="00E469B0"/>
    <w:rsid w:val="00E52AFB"/>
    <w:rsid w:val="00E53AC7"/>
    <w:rsid w:val="00E56417"/>
    <w:rsid w:val="00E638CB"/>
    <w:rsid w:val="00E64634"/>
    <w:rsid w:val="00E720DD"/>
    <w:rsid w:val="00E72D7E"/>
    <w:rsid w:val="00E7620C"/>
    <w:rsid w:val="00E80657"/>
    <w:rsid w:val="00E81739"/>
    <w:rsid w:val="00E909A4"/>
    <w:rsid w:val="00E94402"/>
    <w:rsid w:val="00E95B67"/>
    <w:rsid w:val="00E97435"/>
    <w:rsid w:val="00EA41BF"/>
    <w:rsid w:val="00EA4204"/>
    <w:rsid w:val="00EA51D3"/>
    <w:rsid w:val="00EA5F4E"/>
    <w:rsid w:val="00EB32E9"/>
    <w:rsid w:val="00EC08E7"/>
    <w:rsid w:val="00ED26F8"/>
    <w:rsid w:val="00EE2497"/>
    <w:rsid w:val="00EE5C40"/>
    <w:rsid w:val="00EF116C"/>
    <w:rsid w:val="00EF423C"/>
    <w:rsid w:val="00F00C09"/>
    <w:rsid w:val="00F04FAB"/>
    <w:rsid w:val="00F0779C"/>
    <w:rsid w:val="00F11453"/>
    <w:rsid w:val="00F12C7B"/>
    <w:rsid w:val="00F2033F"/>
    <w:rsid w:val="00F2043C"/>
    <w:rsid w:val="00F22FCC"/>
    <w:rsid w:val="00F25142"/>
    <w:rsid w:val="00F27188"/>
    <w:rsid w:val="00F27BCE"/>
    <w:rsid w:val="00F30591"/>
    <w:rsid w:val="00F3200B"/>
    <w:rsid w:val="00F33829"/>
    <w:rsid w:val="00F40D30"/>
    <w:rsid w:val="00F47536"/>
    <w:rsid w:val="00F50474"/>
    <w:rsid w:val="00F51109"/>
    <w:rsid w:val="00F51FCB"/>
    <w:rsid w:val="00F5668D"/>
    <w:rsid w:val="00F60A14"/>
    <w:rsid w:val="00F61EEC"/>
    <w:rsid w:val="00F65631"/>
    <w:rsid w:val="00F6611C"/>
    <w:rsid w:val="00F7013D"/>
    <w:rsid w:val="00F7077C"/>
    <w:rsid w:val="00F71AD9"/>
    <w:rsid w:val="00F821CB"/>
    <w:rsid w:val="00F90DF2"/>
    <w:rsid w:val="00F94E63"/>
    <w:rsid w:val="00F953D1"/>
    <w:rsid w:val="00FA0C32"/>
    <w:rsid w:val="00FB3569"/>
    <w:rsid w:val="00FB4104"/>
    <w:rsid w:val="00FB4D07"/>
    <w:rsid w:val="00FB6540"/>
    <w:rsid w:val="00FB7971"/>
    <w:rsid w:val="00FC47D4"/>
    <w:rsid w:val="00FC52A6"/>
    <w:rsid w:val="00FC79C5"/>
    <w:rsid w:val="00FD0AB0"/>
    <w:rsid w:val="00FD4BED"/>
    <w:rsid w:val="00FD5E4B"/>
    <w:rsid w:val="00FD696A"/>
    <w:rsid w:val="00FE0043"/>
    <w:rsid w:val="00FE12B7"/>
    <w:rsid w:val="00FE1FB8"/>
    <w:rsid w:val="00FF31D7"/>
    <w:rsid w:val="00FF58A1"/>
    <w:rsid w:val="00FF7CD8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312722B2"/>
    <w:rPr>
      <w:noProof/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BodyText3">
    <w:name w:val="Body Text 3"/>
    <w:basedOn w:val="Normal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yperlink">
    <w:name w:val="Hyperlink"/>
    <w:basedOn w:val="DefaultParagraphFont"/>
    <w:rsid w:val="00DD5B08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312722B2"/>
    <w:rPr>
      <w:noProof/>
      <w:sz w:val="24"/>
      <w:szCs w:val="24"/>
      <w:lang w:val="cs-CZ" w:eastAsia="en-US"/>
    </w:rPr>
  </w:style>
  <w:style w:type="paragraph" w:styleId="BodyText">
    <w:name w:val="Body Text"/>
    <w:basedOn w:val="Normal"/>
    <w:link w:val="BodyTextChar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722B2"/>
    <w:pPr>
      <w:ind w:left="720"/>
      <w:contextualSpacing/>
    </w:pPr>
  </w:style>
  <w:style w:type="table" w:styleId="TableGrid">
    <w:name w:val="Table Grid"/>
    <w:basedOn w:val="TableNorma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1"/>
    <w:rsid w:val="312722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"/>
    <w:rsid w:val="312722B2"/>
    <w:rPr>
      <w:noProof/>
      <w:lang w:val="cs-CZ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DefaultParagraphFont"/>
    <w:rsid w:val="00896227"/>
  </w:style>
  <w:style w:type="character" w:customStyle="1" w:styleId="contentcontrolboundarysink">
    <w:name w:val="contentcontrolboundarysink"/>
    <w:basedOn w:val="DefaultParagraphFont"/>
    <w:rsid w:val="00896227"/>
  </w:style>
  <w:style w:type="character" w:customStyle="1" w:styleId="eop">
    <w:name w:val="eop"/>
    <w:basedOn w:val="DefaultParagraphFont"/>
    <w:rsid w:val="00896227"/>
  </w:style>
  <w:style w:type="paragraph" w:styleId="Title">
    <w:name w:val="Title"/>
    <w:basedOn w:val="Normal"/>
    <w:next w:val="Normal"/>
    <w:link w:val="TitleChar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12722B2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SubtitleChar">
    <w:name w:val="Subtitle Char"/>
    <w:basedOn w:val="DefaultParagraphFont"/>
    <w:link w:val="Subtitle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12722B2"/>
    <w:rPr>
      <w:i/>
      <w:iCs/>
      <w:noProof/>
      <w:color w:val="4472C4" w:themeColor="accent1"/>
      <w:lang w:val="cs-CZ"/>
    </w:rPr>
  </w:style>
  <w:style w:type="paragraph" w:styleId="TOC1">
    <w:name w:val="toc 1"/>
    <w:basedOn w:val="Normal"/>
    <w:next w:val="Normal"/>
    <w:uiPriority w:val="39"/>
    <w:unhideWhenUsed/>
    <w:rsid w:val="312722B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12722B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12722B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12722B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12722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12722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12722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12722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12722B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12722B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12722B2"/>
    <w:rPr>
      <w:noProof/>
      <w:sz w:val="20"/>
      <w:szCs w:val="20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12722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12722B2"/>
    <w:rPr>
      <w:noProof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4E02"/>
    <w:rPr>
      <w:b/>
      <w:bCs/>
      <w:noProof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11F08"/>
    <w:rsid w:val="00052137"/>
    <w:rsid w:val="00053409"/>
    <w:rsid w:val="00062896"/>
    <w:rsid w:val="00065D89"/>
    <w:rsid w:val="0008489B"/>
    <w:rsid w:val="000B1120"/>
    <w:rsid w:val="000C3188"/>
    <w:rsid w:val="000E0B21"/>
    <w:rsid w:val="000F0640"/>
    <w:rsid w:val="00104614"/>
    <w:rsid w:val="001263AF"/>
    <w:rsid w:val="0012751F"/>
    <w:rsid w:val="001A7DBD"/>
    <w:rsid w:val="001B44BC"/>
    <w:rsid w:val="001D2CF3"/>
    <w:rsid w:val="00207695"/>
    <w:rsid w:val="00232BF5"/>
    <w:rsid w:val="00250407"/>
    <w:rsid w:val="00264FEC"/>
    <w:rsid w:val="00266972"/>
    <w:rsid w:val="0027151F"/>
    <w:rsid w:val="0027176D"/>
    <w:rsid w:val="00272816"/>
    <w:rsid w:val="002857FE"/>
    <w:rsid w:val="002927E1"/>
    <w:rsid w:val="002A3D32"/>
    <w:rsid w:val="002B1932"/>
    <w:rsid w:val="002D08FE"/>
    <w:rsid w:val="002E797A"/>
    <w:rsid w:val="002F00D6"/>
    <w:rsid w:val="00333613"/>
    <w:rsid w:val="003466F2"/>
    <w:rsid w:val="003627EF"/>
    <w:rsid w:val="003D0AE4"/>
    <w:rsid w:val="003D2C37"/>
    <w:rsid w:val="003F2A44"/>
    <w:rsid w:val="00407DF5"/>
    <w:rsid w:val="00453994"/>
    <w:rsid w:val="0045449F"/>
    <w:rsid w:val="0047063D"/>
    <w:rsid w:val="004A5D43"/>
    <w:rsid w:val="004C6475"/>
    <w:rsid w:val="004D0B81"/>
    <w:rsid w:val="004E772B"/>
    <w:rsid w:val="004F223A"/>
    <w:rsid w:val="004F4F5B"/>
    <w:rsid w:val="005402FD"/>
    <w:rsid w:val="00553F50"/>
    <w:rsid w:val="005745EF"/>
    <w:rsid w:val="005958E2"/>
    <w:rsid w:val="00597131"/>
    <w:rsid w:val="005B6482"/>
    <w:rsid w:val="005E27B4"/>
    <w:rsid w:val="005E6C06"/>
    <w:rsid w:val="006172B7"/>
    <w:rsid w:val="0064577D"/>
    <w:rsid w:val="00697B50"/>
    <w:rsid w:val="006A13A3"/>
    <w:rsid w:val="006B0CFF"/>
    <w:rsid w:val="006B2926"/>
    <w:rsid w:val="006E50E9"/>
    <w:rsid w:val="007229A8"/>
    <w:rsid w:val="00723980"/>
    <w:rsid w:val="00757C88"/>
    <w:rsid w:val="007702A8"/>
    <w:rsid w:val="00797533"/>
    <w:rsid w:val="007B5A26"/>
    <w:rsid w:val="007B6E8B"/>
    <w:rsid w:val="0080657A"/>
    <w:rsid w:val="00823531"/>
    <w:rsid w:val="008236E2"/>
    <w:rsid w:val="008300F6"/>
    <w:rsid w:val="00831ECE"/>
    <w:rsid w:val="00857170"/>
    <w:rsid w:val="00872A59"/>
    <w:rsid w:val="008A277A"/>
    <w:rsid w:val="008A75C3"/>
    <w:rsid w:val="008F522A"/>
    <w:rsid w:val="00913787"/>
    <w:rsid w:val="009160F8"/>
    <w:rsid w:val="00920991"/>
    <w:rsid w:val="00927F8B"/>
    <w:rsid w:val="00973421"/>
    <w:rsid w:val="009A04F5"/>
    <w:rsid w:val="009A62CA"/>
    <w:rsid w:val="009E6612"/>
    <w:rsid w:val="009E6E86"/>
    <w:rsid w:val="00A02A0D"/>
    <w:rsid w:val="00A12232"/>
    <w:rsid w:val="00A27117"/>
    <w:rsid w:val="00A53CE5"/>
    <w:rsid w:val="00A561E9"/>
    <w:rsid w:val="00A63B8B"/>
    <w:rsid w:val="00A63BD3"/>
    <w:rsid w:val="00A765B5"/>
    <w:rsid w:val="00AA322B"/>
    <w:rsid w:val="00AA6DF7"/>
    <w:rsid w:val="00AB1F6F"/>
    <w:rsid w:val="00AD17CB"/>
    <w:rsid w:val="00AD7EF4"/>
    <w:rsid w:val="00AE1276"/>
    <w:rsid w:val="00AF5DB9"/>
    <w:rsid w:val="00B14A25"/>
    <w:rsid w:val="00B14ACC"/>
    <w:rsid w:val="00B27F87"/>
    <w:rsid w:val="00B57381"/>
    <w:rsid w:val="00B57C67"/>
    <w:rsid w:val="00B76A88"/>
    <w:rsid w:val="00B776D7"/>
    <w:rsid w:val="00B831BF"/>
    <w:rsid w:val="00BE3872"/>
    <w:rsid w:val="00BE3892"/>
    <w:rsid w:val="00C027C0"/>
    <w:rsid w:val="00C1538C"/>
    <w:rsid w:val="00C16EE7"/>
    <w:rsid w:val="00C27208"/>
    <w:rsid w:val="00C30458"/>
    <w:rsid w:val="00C32FDA"/>
    <w:rsid w:val="00C35300"/>
    <w:rsid w:val="00C434D5"/>
    <w:rsid w:val="00C55367"/>
    <w:rsid w:val="00C56D7D"/>
    <w:rsid w:val="00C61C29"/>
    <w:rsid w:val="00C67963"/>
    <w:rsid w:val="00C91FAC"/>
    <w:rsid w:val="00CB24CF"/>
    <w:rsid w:val="00CC1625"/>
    <w:rsid w:val="00CC3655"/>
    <w:rsid w:val="00CE5E58"/>
    <w:rsid w:val="00CE61FD"/>
    <w:rsid w:val="00CF2968"/>
    <w:rsid w:val="00D1471F"/>
    <w:rsid w:val="00D32228"/>
    <w:rsid w:val="00D62E2A"/>
    <w:rsid w:val="00DE4D91"/>
    <w:rsid w:val="00DF5598"/>
    <w:rsid w:val="00E041CE"/>
    <w:rsid w:val="00E54C15"/>
    <w:rsid w:val="00E63EC4"/>
    <w:rsid w:val="00E64F61"/>
    <w:rsid w:val="00E72D7E"/>
    <w:rsid w:val="00E7620C"/>
    <w:rsid w:val="00E97435"/>
    <w:rsid w:val="00EA767A"/>
    <w:rsid w:val="00EB32E9"/>
    <w:rsid w:val="00F04DAC"/>
    <w:rsid w:val="00F2043C"/>
    <w:rsid w:val="00F22FCC"/>
    <w:rsid w:val="00F30FC2"/>
    <w:rsid w:val="00F40D30"/>
    <w:rsid w:val="00F41B13"/>
    <w:rsid w:val="00F44385"/>
    <w:rsid w:val="00F5668D"/>
    <w:rsid w:val="00F92AAC"/>
    <w:rsid w:val="00FB4DCE"/>
    <w:rsid w:val="00FB7971"/>
    <w:rsid w:val="00FE0043"/>
    <w:rsid w:val="00FF31D7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4" ma:contentTypeDescription="Loo uus dokument" ma:contentTypeScope="" ma:versionID="7444e057fc6b72efb0668b99bd9c0b43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6f6e22bf22bde5bc121ce23c35935f9b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48499-AAD2-49E6-839D-C2BD32005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4.xml><?xml version="1.0" encoding="utf-8"?>
<ds:datastoreItem xmlns:ds="http://schemas.openxmlformats.org/officeDocument/2006/customXml" ds:itemID="{5F51C0EB-5AB4-4D34-8FD1-0DF7D58F7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Igor Gulov</cp:lastModifiedBy>
  <cp:revision>2</cp:revision>
  <cp:lastPrinted>2020-11-03T13:25:00Z</cp:lastPrinted>
  <dcterms:created xsi:type="dcterms:W3CDTF">2025-01-24T11:39:00Z</dcterms:created>
  <dcterms:modified xsi:type="dcterms:W3CDTF">2025-01-24T11:39:00Z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